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6E" w:rsidRDefault="00C83A6E">
      <w:pPr>
        <w:pStyle w:val="3"/>
        <w:jc w:val="left"/>
        <w:rPr>
          <w:b w:val="0"/>
          <w:sz w:val="16"/>
        </w:rPr>
      </w:pPr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rPr>
          <w:rFonts w:ascii="Arial" w:hAnsi="Arial"/>
          <w:sz w:val="20"/>
        </w:rPr>
      </w:pPr>
    </w:p>
    <w:tbl>
      <w:tblPr>
        <w:tblW w:w="10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751"/>
        <w:gridCol w:w="1629"/>
        <w:gridCol w:w="709"/>
        <w:gridCol w:w="331"/>
        <w:gridCol w:w="360"/>
        <w:gridCol w:w="720"/>
        <w:gridCol w:w="461"/>
        <w:gridCol w:w="619"/>
        <w:gridCol w:w="720"/>
        <w:gridCol w:w="540"/>
        <w:gridCol w:w="540"/>
        <w:gridCol w:w="1291"/>
        <w:gridCol w:w="52"/>
      </w:tblGrid>
      <w:tr w:rsidR="00C83A6E" w:rsidTr="00C16077">
        <w:trPr>
          <w:gridAfter w:val="1"/>
          <w:wAfter w:w="52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3"/>
            <w:vAlign w:val="center"/>
          </w:tcPr>
          <w:p w:rsidR="00C83A6E" w:rsidRPr="00B14191" w:rsidRDefault="006F3137" w:rsidP="00F45502">
            <w:pPr>
              <w:ind w:right="-68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E2C3B" w:rsidRPr="00FE2C3B">
              <w:rPr>
                <w:rFonts w:ascii="Arial" w:hAnsi="Arial" w:cs="Arial"/>
                <w:b/>
                <w:vertAlign w:val="superscript"/>
              </w:rPr>
              <w:t>ο</w:t>
            </w:r>
            <w:r w:rsidR="00FE2C3B">
              <w:rPr>
                <w:rFonts w:ascii="Arial" w:hAnsi="Arial" w:cs="Arial"/>
                <w:b/>
              </w:rPr>
              <w:t xml:space="preserve">  ΕΠΑ.Λ. </w:t>
            </w:r>
            <w:r w:rsidR="00F45502">
              <w:rPr>
                <w:rFonts w:ascii="Arial" w:hAnsi="Arial" w:cs="Arial"/>
                <w:b/>
              </w:rPr>
              <w:t>Αρκαλοχωρίου</w:t>
            </w:r>
          </w:p>
        </w:tc>
      </w:tr>
      <w:tr w:rsidR="00C83A6E" w:rsidTr="00C16077">
        <w:trPr>
          <w:gridAfter w:val="1"/>
          <w:wAfter w:w="52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5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2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:rsidTr="00C16077">
        <w:trPr>
          <w:gridAfter w:val="1"/>
          <w:wAfter w:w="52" w:type="dxa"/>
          <w:cantSplit/>
          <w:trHeight w:val="99"/>
        </w:trPr>
        <w:tc>
          <w:tcPr>
            <w:tcW w:w="2448" w:type="dxa"/>
            <w:gridSpan w:val="3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C16077">
        <w:trPr>
          <w:gridAfter w:val="1"/>
          <w:wAfter w:w="52" w:type="dxa"/>
          <w:cantSplit/>
          <w:trHeight w:val="99"/>
        </w:trPr>
        <w:tc>
          <w:tcPr>
            <w:tcW w:w="2448" w:type="dxa"/>
            <w:gridSpan w:val="3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C16077">
        <w:trPr>
          <w:gridAfter w:val="1"/>
          <w:wAfter w:w="52" w:type="dxa"/>
          <w:cantSplit/>
        </w:trPr>
        <w:tc>
          <w:tcPr>
            <w:tcW w:w="2448" w:type="dxa"/>
            <w:gridSpan w:val="3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C16077">
        <w:trPr>
          <w:gridAfter w:val="1"/>
          <w:wAfter w:w="52" w:type="dxa"/>
          <w:cantSplit/>
          <w:trHeight w:val="9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C16077">
        <w:trPr>
          <w:gridAfter w:val="1"/>
          <w:wAfter w:w="52" w:type="dxa"/>
          <w:cantSplit/>
        </w:trPr>
        <w:tc>
          <w:tcPr>
            <w:tcW w:w="2448" w:type="dxa"/>
            <w:gridSpan w:val="3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81" w:type="dxa"/>
            <w:gridSpan w:val="2"/>
          </w:tcPr>
          <w:p w:rsidR="00C83A6E" w:rsidRPr="00B14191" w:rsidRDefault="00F5288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Σταθερό </w:t>
            </w:r>
            <w:proofErr w:type="spellStart"/>
            <w:r w:rsidR="00884A80">
              <w:rPr>
                <w:rFonts w:ascii="Arial" w:hAnsi="Arial"/>
                <w:sz w:val="16"/>
              </w:rPr>
              <w:t>τ</w:t>
            </w:r>
            <w:r>
              <w:rPr>
                <w:rFonts w:ascii="Arial" w:hAnsi="Arial"/>
                <w:sz w:val="16"/>
              </w:rPr>
              <w:t>ηλ</w:t>
            </w:r>
            <w:proofErr w:type="spellEnd"/>
            <w:r>
              <w:rPr>
                <w:rFonts w:ascii="Arial" w:hAnsi="Arial"/>
                <w:sz w:val="16"/>
              </w:rPr>
              <w:t>.:</w:t>
            </w:r>
          </w:p>
        </w:tc>
        <w:tc>
          <w:tcPr>
            <w:tcW w:w="3710" w:type="dxa"/>
            <w:gridSpan w:val="5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E2C3B" w:rsidRPr="00B14191" w:rsidTr="00C16077">
        <w:trPr>
          <w:gridAfter w:val="1"/>
          <w:wAfter w:w="52" w:type="dxa"/>
          <w:cantSplit/>
        </w:trPr>
        <w:tc>
          <w:tcPr>
            <w:tcW w:w="1697" w:type="dxa"/>
            <w:gridSpan w:val="2"/>
          </w:tcPr>
          <w:p w:rsidR="00FE2C3B" w:rsidRDefault="00FE2C3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2"/>
            <w:vAlign w:val="center"/>
          </w:tcPr>
          <w:p w:rsidR="00FE2C3B" w:rsidRPr="00B14191" w:rsidRDefault="00FE2C3B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E2C3B" w:rsidRPr="00B14191" w:rsidRDefault="00FE2C3B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5"/>
            <w:vAlign w:val="center"/>
          </w:tcPr>
          <w:p w:rsidR="00FE2C3B" w:rsidRPr="00B14191" w:rsidRDefault="00FE2C3B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FE2C3B" w:rsidRPr="00B14191" w:rsidRDefault="00FE2C3B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FE2C3B" w:rsidRPr="00B14191" w:rsidRDefault="00FE2C3B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FE2C3B" w:rsidRPr="00B14191" w:rsidRDefault="00902EAA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FE2C3B" w:rsidRPr="00B14191" w:rsidRDefault="00FE2C3B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C16077"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</w:tbl>
    <w:p w:rsidR="00C83A6E" w:rsidRDefault="00C83A6E"/>
    <w:p w:rsidR="006053AD" w:rsidRDefault="006053AD" w:rsidP="00C16077">
      <w:pPr>
        <w:spacing w:line="276" w:lineRule="auto"/>
      </w:pPr>
    </w:p>
    <w:p w:rsidR="00903B7F" w:rsidRDefault="00903B7F" w:rsidP="00C16077">
      <w:pPr>
        <w:spacing w:line="276" w:lineRule="auto"/>
      </w:pPr>
      <w:r>
        <w:t xml:space="preserve">Συναινώ να υποβάλλει ο έτερος κηδεμόνας _____________________________  τ__ </w:t>
      </w:r>
      <w:proofErr w:type="spellStart"/>
      <w:r>
        <w:t>μαθητ</w:t>
      </w:r>
      <w:proofErr w:type="spellEnd"/>
      <w:r>
        <w:t xml:space="preserve">___ _______________________________  την ηλεκτρονική αίτηση εκπρόθεσμης εγγραφής μέσω της πλατφόρμας </w:t>
      </w:r>
      <w:r>
        <w:rPr>
          <w:lang w:val="en-US"/>
        </w:rPr>
        <w:t>e</w:t>
      </w:r>
      <w:r w:rsidRPr="00903B7F">
        <w:t>-</w:t>
      </w:r>
      <w:proofErr w:type="spellStart"/>
      <w:r>
        <w:rPr>
          <w:lang w:val="en-US"/>
        </w:rPr>
        <w:t>eggrafe</w:t>
      </w:r>
      <w:proofErr w:type="spellEnd"/>
      <w:r>
        <w:t xml:space="preserve">s για το σχολικό έτος 2024-2025 προκειμένου να φοιτήσει το τέκνο </w:t>
      </w:r>
      <w:r w:rsidR="00902C4D">
        <w:t xml:space="preserve">μας </w:t>
      </w:r>
      <w:r>
        <w:t>στο 1</w:t>
      </w:r>
      <w:r w:rsidRPr="00903B7F">
        <w:rPr>
          <w:vertAlign w:val="superscript"/>
        </w:rPr>
        <w:t>ο</w:t>
      </w:r>
      <w:r>
        <w:t xml:space="preserve"> ΕΠΑΛ Αρκαλοχωρίου. </w:t>
      </w:r>
    </w:p>
    <w:p w:rsidR="00903B7F" w:rsidRPr="00903B7F" w:rsidRDefault="00903B7F" w:rsidP="00C16077">
      <w:pPr>
        <w:spacing w:line="276" w:lineRule="auto"/>
      </w:pPr>
      <w:r>
        <w:t>Συναινώ επίσης στην πραγματοποίηση από τον έτερο κηδεμόνα όλων των απαραίτητων ενεργειών για την ολοκλήρωση της διαδικασίας εκπρόθεσμης εγγραφής.</w:t>
      </w:r>
    </w:p>
    <w:p w:rsidR="00D2320B" w:rsidRDefault="00D2320B" w:rsidP="00C16077">
      <w:pPr>
        <w:tabs>
          <w:tab w:val="left" w:pos="1200"/>
        </w:tabs>
        <w:spacing w:line="276" w:lineRule="auto"/>
      </w:pPr>
    </w:p>
    <w:p w:rsidR="00D2320B" w:rsidRDefault="00D2320B" w:rsidP="00342881">
      <w:pPr>
        <w:jc w:val="center"/>
        <w:rPr>
          <w:b/>
          <w:bCs/>
        </w:rPr>
      </w:pPr>
    </w:p>
    <w:p w:rsidR="00966959" w:rsidRDefault="00966959" w:rsidP="00342881">
      <w:pPr>
        <w:jc w:val="center"/>
        <w:rPr>
          <w:b/>
          <w:bCs/>
        </w:rPr>
      </w:pPr>
    </w:p>
    <w:p w:rsidR="00966959" w:rsidRDefault="00966959" w:rsidP="00342881">
      <w:pPr>
        <w:jc w:val="center"/>
        <w:rPr>
          <w:b/>
          <w:bCs/>
        </w:rPr>
      </w:pPr>
    </w:p>
    <w:p w:rsidR="00966959" w:rsidRDefault="00966959" w:rsidP="00342881">
      <w:pPr>
        <w:jc w:val="center"/>
        <w:rPr>
          <w:b/>
          <w:bCs/>
        </w:rPr>
      </w:pPr>
    </w:p>
    <w:p w:rsidR="00966959" w:rsidRPr="00B14191" w:rsidRDefault="00966959" w:rsidP="00966959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Ημ</w:t>
      </w:r>
      <w:r w:rsidRPr="00B14191">
        <w:rPr>
          <w:sz w:val="16"/>
          <w:szCs w:val="16"/>
        </w:rPr>
        <w:t xml:space="preserve">ερομηνία:      </w:t>
      </w:r>
      <w:r w:rsidRPr="00B14191">
        <w:rPr>
          <w:color w:val="000000"/>
          <w:sz w:val="18"/>
          <w:szCs w:val="16"/>
        </w:rPr>
        <w:t>…</w:t>
      </w:r>
      <w:r w:rsidRPr="0081103C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/…/</w:t>
      </w:r>
      <w:r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20…</w:t>
      </w:r>
    </w:p>
    <w:p w:rsidR="00966959" w:rsidRPr="00B14191" w:rsidRDefault="00966959" w:rsidP="00966959">
      <w:pPr>
        <w:pStyle w:val="a6"/>
        <w:ind w:left="0" w:right="484"/>
        <w:jc w:val="right"/>
        <w:rPr>
          <w:sz w:val="16"/>
          <w:szCs w:val="16"/>
        </w:rPr>
      </w:pPr>
    </w:p>
    <w:p w:rsidR="00966959" w:rsidRDefault="00966959" w:rsidP="0096695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 Δηλών / Η Δηλούσα</w:t>
      </w:r>
    </w:p>
    <w:p w:rsidR="00966959" w:rsidRDefault="00966959" w:rsidP="00966959">
      <w:pPr>
        <w:pStyle w:val="a6"/>
        <w:ind w:left="0"/>
        <w:jc w:val="right"/>
        <w:rPr>
          <w:sz w:val="16"/>
        </w:rPr>
      </w:pPr>
    </w:p>
    <w:p w:rsidR="00966959" w:rsidRDefault="00966959" w:rsidP="00966959">
      <w:pPr>
        <w:pStyle w:val="a6"/>
        <w:ind w:left="0"/>
        <w:jc w:val="right"/>
        <w:rPr>
          <w:sz w:val="16"/>
        </w:rPr>
      </w:pPr>
    </w:p>
    <w:p w:rsidR="00966959" w:rsidRDefault="00966959" w:rsidP="00D2320B">
      <w:pPr>
        <w:pStyle w:val="a6"/>
        <w:ind w:left="0"/>
        <w:jc w:val="right"/>
        <w:rPr>
          <w:sz w:val="16"/>
        </w:rPr>
      </w:pPr>
    </w:p>
    <w:sectPr w:rsidR="00966959" w:rsidSect="007D31AE">
      <w:headerReference w:type="default" r:id="rId7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71C" w:rsidRDefault="0002071C">
      <w:r>
        <w:separator/>
      </w:r>
    </w:p>
  </w:endnote>
  <w:endnote w:type="continuationSeparator" w:id="0">
    <w:p w:rsidR="0002071C" w:rsidRDefault="00020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71C" w:rsidRDefault="0002071C">
      <w:r>
        <w:separator/>
      </w:r>
    </w:p>
  </w:footnote>
  <w:footnote w:type="continuationSeparator" w:id="0">
    <w:p w:rsidR="0002071C" w:rsidRDefault="00020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5560"/>
    <w:multiLevelType w:val="hybridMultilevel"/>
    <w:tmpl w:val="039E2D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B2429"/>
    <w:multiLevelType w:val="hybridMultilevel"/>
    <w:tmpl w:val="1C265A4A"/>
    <w:lvl w:ilvl="0" w:tplc="D34EF8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FE6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42C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465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A1B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5CC1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D0B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E69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7CD8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2652"/>
    <w:multiLevelType w:val="hybridMultilevel"/>
    <w:tmpl w:val="58BC7A12"/>
    <w:lvl w:ilvl="0" w:tplc="9B1AC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30EC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AA1C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6CA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0A8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0E2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810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8AF8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96D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2F7853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6D84D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6D6424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1AE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AAC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F3CA1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5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0028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75CA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60209"/>
    <w:multiLevelType w:val="hybridMultilevel"/>
    <w:tmpl w:val="2D4AE85A"/>
    <w:lvl w:ilvl="0" w:tplc="07DCD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42D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AA1B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342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2CE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34E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E5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0F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4C9E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921811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943E9F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762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1A4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2663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9C14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C62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070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68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D90B1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E4A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2E73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A86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3C20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0CD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D44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057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E059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1741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A66437"/>
    <w:rsid w:val="0002071C"/>
    <w:rsid w:val="000A2716"/>
    <w:rsid w:val="00122504"/>
    <w:rsid w:val="001414F3"/>
    <w:rsid w:val="001A23D8"/>
    <w:rsid w:val="0034079F"/>
    <w:rsid w:val="00342881"/>
    <w:rsid w:val="00353785"/>
    <w:rsid w:val="00410185"/>
    <w:rsid w:val="00425CDF"/>
    <w:rsid w:val="00434B66"/>
    <w:rsid w:val="004D37B5"/>
    <w:rsid w:val="004E660A"/>
    <w:rsid w:val="005267F6"/>
    <w:rsid w:val="005B4B98"/>
    <w:rsid w:val="005C5BE0"/>
    <w:rsid w:val="005F018C"/>
    <w:rsid w:val="0060134C"/>
    <w:rsid w:val="006053AD"/>
    <w:rsid w:val="00645B71"/>
    <w:rsid w:val="006D44C0"/>
    <w:rsid w:val="006F3137"/>
    <w:rsid w:val="00764A00"/>
    <w:rsid w:val="007D1701"/>
    <w:rsid w:val="007D31AE"/>
    <w:rsid w:val="0081103C"/>
    <w:rsid w:val="00884A80"/>
    <w:rsid w:val="008E5666"/>
    <w:rsid w:val="00902C4D"/>
    <w:rsid w:val="00902EAA"/>
    <w:rsid w:val="00903B7F"/>
    <w:rsid w:val="00944C1F"/>
    <w:rsid w:val="009465CA"/>
    <w:rsid w:val="00966959"/>
    <w:rsid w:val="0097574C"/>
    <w:rsid w:val="0099459F"/>
    <w:rsid w:val="009945A3"/>
    <w:rsid w:val="009F0A7B"/>
    <w:rsid w:val="00A171C1"/>
    <w:rsid w:val="00A47580"/>
    <w:rsid w:val="00A66437"/>
    <w:rsid w:val="00B12DC3"/>
    <w:rsid w:val="00B14191"/>
    <w:rsid w:val="00B31ED6"/>
    <w:rsid w:val="00B52DBF"/>
    <w:rsid w:val="00B753AC"/>
    <w:rsid w:val="00B814C6"/>
    <w:rsid w:val="00B90447"/>
    <w:rsid w:val="00B97614"/>
    <w:rsid w:val="00BB3895"/>
    <w:rsid w:val="00BE6AB5"/>
    <w:rsid w:val="00C16077"/>
    <w:rsid w:val="00C70B39"/>
    <w:rsid w:val="00C73E4E"/>
    <w:rsid w:val="00C83A6E"/>
    <w:rsid w:val="00D2320B"/>
    <w:rsid w:val="00D70D28"/>
    <w:rsid w:val="00D77C33"/>
    <w:rsid w:val="00DD291F"/>
    <w:rsid w:val="00DF3668"/>
    <w:rsid w:val="00DF3769"/>
    <w:rsid w:val="00E0402C"/>
    <w:rsid w:val="00E204A5"/>
    <w:rsid w:val="00E8036B"/>
    <w:rsid w:val="00EA292E"/>
    <w:rsid w:val="00ED5D99"/>
    <w:rsid w:val="00F45502"/>
    <w:rsid w:val="00F52885"/>
    <w:rsid w:val="00FE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AE"/>
    <w:rPr>
      <w:sz w:val="24"/>
      <w:szCs w:val="24"/>
    </w:rPr>
  </w:style>
  <w:style w:type="paragraph" w:styleId="1">
    <w:name w:val="heading 1"/>
    <w:basedOn w:val="a"/>
    <w:next w:val="a"/>
    <w:qFormat/>
    <w:rsid w:val="007D31A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D31A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7D31A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7D31A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7D31A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7D31A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7D31A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7D31A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7D31A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D31AE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7D31AE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7D31A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7D31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7D31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7D31AE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F455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F45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23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user</cp:lastModifiedBy>
  <cp:revision>5</cp:revision>
  <cp:lastPrinted>2024-09-09T08:16:00Z</cp:lastPrinted>
  <dcterms:created xsi:type="dcterms:W3CDTF">2024-09-09T07:34:00Z</dcterms:created>
  <dcterms:modified xsi:type="dcterms:W3CDTF">2024-09-09T08:19:00Z</dcterms:modified>
</cp:coreProperties>
</file>