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rPr>
          <w:rFonts w:ascii="Arial" w:hAnsi="Arial"/>
          <w:sz w:val="20"/>
        </w:rPr>
      </w:pPr>
    </w:p>
    <w:tbl>
      <w:tblPr>
        <w:tblW w:w="10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751"/>
        <w:gridCol w:w="1629"/>
        <w:gridCol w:w="709"/>
        <w:gridCol w:w="331"/>
        <w:gridCol w:w="360"/>
        <w:gridCol w:w="720"/>
        <w:gridCol w:w="461"/>
        <w:gridCol w:w="619"/>
        <w:gridCol w:w="720"/>
        <w:gridCol w:w="540"/>
        <w:gridCol w:w="540"/>
        <w:gridCol w:w="1291"/>
        <w:gridCol w:w="52"/>
      </w:tblGrid>
      <w:tr w:rsidR="00C83A6E" w:rsidTr="00C16077">
        <w:trPr>
          <w:gridAfter w:val="1"/>
          <w:wAfter w:w="52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3"/>
            <w:vAlign w:val="center"/>
          </w:tcPr>
          <w:p w:rsidR="00C83A6E" w:rsidRPr="00B14191" w:rsidRDefault="006F3137" w:rsidP="00F45502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E2C3B" w:rsidRPr="00FE2C3B">
              <w:rPr>
                <w:rFonts w:ascii="Arial" w:hAnsi="Arial" w:cs="Arial"/>
                <w:b/>
                <w:vertAlign w:val="superscript"/>
              </w:rPr>
              <w:t>ο</w:t>
            </w:r>
            <w:r w:rsidR="00FE2C3B">
              <w:rPr>
                <w:rFonts w:ascii="Arial" w:hAnsi="Arial" w:cs="Arial"/>
                <w:b/>
              </w:rPr>
              <w:t xml:space="preserve">  ΕΠΑ.Λ. </w:t>
            </w:r>
            <w:r w:rsidR="00F45502">
              <w:rPr>
                <w:rFonts w:ascii="Arial" w:hAnsi="Arial" w:cs="Arial"/>
                <w:b/>
              </w:rPr>
              <w:t>Αρκαλοχωρίου</w:t>
            </w:r>
          </w:p>
        </w:tc>
      </w:tr>
      <w:tr w:rsidR="00C83A6E" w:rsidTr="00C16077">
        <w:trPr>
          <w:gridAfter w:val="1"/>
          <w:wAfter w:w="52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5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C16077">
        <w:trPr>
          <w:gridAfter w:val="1"/>
          <w:wAfter w:w="52" w:type="dxa"/>
          <w:cantSplit/>
          <w:trHeight w:val="99"/>
        </w:trPr>
        <w:tc>
          <w:tcPr>
            <w:tcW w:w="2448" w:type="dxa"/>
            <w:gridSpan w:val="3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1"/>
          <w:wAfter w:w="52" w:type="dxa"/>
          <w:cantSplit/>
          <w:trHeight w:val="99"/>
        </w:trPr>
        <w:tc>
          <w:tcPr>
            <w:tcW w:w="2448" w:type="dxa"/>
            <w:gridSpan w:val="3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1"/>
          <w:wAfter w:w="52" w:type="dxa"/>
          <w:cantSplit/>
        </w:trPr>
        <w:tc>
          <w:tcPr>
            <w:tcW w:w="2448" w:type="dxa"/>
            <w:gridSpan w:val="3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1"/>
          <w:wAfter w:w="52" w:type="dxa"/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1"/>
          <w:wAfter w:w="52" w:type="dxa"/>
          <w:cantSplit/>
        </w:trPr>
        <w:tc>
          <w:tcPr>
            <w:tcW w:w="2448" w:type="dxa"/>
            <w:gridSpan w:val="3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gridSpan w:val="2"/>
          </w:tcPr>
          <w:p w:rsidR="00C83A6E" w:rsidRPr="00B14191" w:rsidRDefault="00F5288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Σταθερό </w:t>
            </w:r>
            <w:proofErr w:type="spellStart"/>
            <w:r w:rsidR="00884A80">
              <w:rPr>
                <w:rFonts w:ascii="Arial" w:hAnsi="Arial"/>
                <w:sz w:val="16"/>
              </w:rPr>
              <w:t>τ</w:t>
            </w:r>
            <w:r>
              <w:rPr>
                <w:rFonts w:ascii="Arial" w:hAnsi="Arial"/>
                <w:sz w:val="16"/>
              </w:rPr>
              <w:t>ηλ</w:t>
            </w:r>
            <w:proofErr w:type="spellEnd"/>
            <w:r>
              <w:rPr>
                <w:rFonts w:ascii="Arial" w:hAnsi="Arial"/>
                <w:sz w:val="16"/>
              </w:rPr>
              <w:t>.:</w:t>
            </w:r>
          </w:p>
        </w:tc>
        <w:tc>
          <w:tcPr>
            <w:tcW w:w="3710" w:type="dxa"/>
            <w:gridSpan w:val="5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E2C3B" w:rsidRPr="00B14191" w:rsidTr="00C16077">
        <w:trPr>
          <w:gridAfter w:val="1"/>
          <w:wAfter w:w="52" w:type="dxa"/>
          <w:cantSplit/>
        </w:trPr>
        <w:tc>
          <w:tcPr>
            <w:tcW w:w="1697" w:type="dxa"/>
            <w:gridSpan w:val="2"/>
          </w:tcPr>
          <w:p w:rsidR="00FE2C3B" w:rsidRDefault="00FE2C3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2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E2C3B" w:rsidRPr="00B14191" w:rsidRDefault="00FE2C3B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5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FE2C3B" w:rsidRPr="00B14191" w:rsidRDefault="00FE2C3B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FE2C3B" w:rsidRPr="00B14191" w:rsidRDefault="00902EAA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C16077"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:rsidR="00C83A6E" w:rsidRDefault="00C83A6E"/>
    <w:p w:rsidR="00D70D28" w:rsidRDefault="00D2320B" w:rsidP="00C16077">
      <w:pPr>
        <w:spacing w:line="276" w:lineRule="auto"/>
      </w:pPr>
      <w:r>
        <w:t xml:space="preserve">  </w:t>
      </w:r>
      <w:sdt>
        <w:sdtPr>
          <w:rPr>
            <w:sz w:val="32"/>
            <w:szCs w:val="32"/>
          </w:rPr>
          <w:id w:val="259793580"/>
        </w:sdtPr>
        <w:sdtContent>
          <w:r w:rsidRPr="00B9044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1103C" w:rsidRPr="0081103C">
        <w:rPr>
          <w:sz w:val="32"/>
          <w:szCs w:val="32"/>
        </w:rPr>
        <w:t xml:space="preserve"> </w:t>
      </w:r>
      <w:r w:rsidR="0081103C" w:rsidRPr="0081103C">
        <w:t>Είμαι νόμιμος</w:t>
      </w:r>
      <w:r w:rsidR="0081103C">
        <w:rPr>
          <w:sz w:val="32"/>
          <w:szCs w:val="32"/>
        </w:rPr>
        <w:t xml:space="preserve"> </w:t>
      </w:r>
      <w:r w:rsidR="0081103C" w:rsidRPr="0081103C">
        <w:t>κηδεμόνας του/της μαθητή/μαθήτριας</w:t>
      </w:r>
      <w:r w:rsidR="0081103C">
        <w:t xml:space="preserve"> ……………………………………………….</w:t>
      </w:r>
    </w:p>
    <w:p w:rsidR="006053AD" w:rsidRDefault="006053AD" w:rsidP="00C16077">
      <w:pPr>
        <w:spacing w:line="276" w:lineRule="auto"/>
      </w:pPr>
      <w:r>
        <w:t xml:space="preserve">………………………………………………………. </w:t>
      </w:r>
      <w:r w:rsidR="00DD291F">
        <w:t>τ</w:t>
      </w:r>
      <w:r>
        <w:t>ου …………………………………………………</w:t>
      </w:r>
    </w:p>
    <w:p w:rsidR="006053AD" w:rsidRDefault="00DD291F" w:rsidP="00C16077">
      <w:pPr>
        <w:spacing w:line="276" w:lineRule="auto"/>
      </w:pPr>
      <w:r>
        <w:t>κ</w:t>
      </w:r>
      <w:r w:rsidR="006053AD">
        <w:t>αι αναλαμβάνω την κηδεμονία κατά το σχολικό έτος 20…. – 20…..</w:t>
      </w:r>
    </w:p>
    <w:p w:rsidR="00D2320B" w:rsidRDefault="00D2320B" w:rsidP="00C16077">
      <w:pPr>
        <w:tabs>
          <w:tab w:val="left" w:pos="1200"/>
        </w:tabs>
        <w:spacing w:line="276" w:lineRule="auto"/>
      </w:pPr>
    </w:p>
    <w:p w:rsidR="00DD291F" w:rsidRDefault="00D2320B" w:rsidP="00C16077">
      <w:pPr>
        <w:tabs>
          <w:tab w:val="left" w:pos="1200"/>
        </w:tabs>
        <w:spacing w:line="276" w:lineRule="auto"/>
      </w:pPr>
      <w:r>
        <w:t xml:space="preserve">  </w:t>
      </w:r>
      <w:sdt>
        <w:sdtPr>
          <w:rPr>
            <w:sz w:val="32"/>
            <w:szCs w:val="32"/>
          </w:rPr>
          <w:id w:val="85425768"/>
        </w:sdtPr>
        <w:sdtContent>
          <w:r w:rsidRPr="00B9044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4D37B5">
        <w:t xml:space="preserve"> </w:t>
      </w:r>
      <w:r w:rsidR="004D37B5" w:rsidRPr="004D37B5">
        <w:t xml:space="preserve">Είμαι ενήλικος / ενήλικη, </w:t>
      </w:r>
      <w:proofErr w:type="spellStart"/>
      <w:r w:rsidR="004D37B5" w:rsidRPr="004D37B5">
        <w:t>α</w:t>
      </w:r>
      <w:r w:rsidR="00DD291F" w:rsidRPr="004D37B5">
        <w:t>υτοκηδεμονεύομαι</w:t>
      </w:r>
      <w:proofErr w:type="spellEnd"/>
      <w:r w:rsidR="00DD291F">
        <w:t>.</w:t>
      </w:r>
    </w:p>
    <w:p w:rsidR="00434B66" w:rsidRDefault="00434B66" w:rsidP="00C16077">
      <w:pPr>
        <w:tabs>
          <w:tab w:val="left" w:pos="1200"/>
        </w:tabs>
        <w:spacing w:line="276" w:lineRule="auto"/>
      </w:pPr>
    </w:p>
    <w:p w:rsidR="00B90447" w:rsidRDefault="00D2320B" w:rsidP="00C16077">
      <w:pPr>
        <w:tabs>
          <w:tab w:val="left" w:pos="615"/>
          <w:tab w:val="left" w:pos="120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Δηλώνω επίσης ότι η ολοκλήρωση της εγγραφής του ως άνω αναφερόμενου μαθητή, δε κατέστη δυνατή </w:t>
      </w:r>
      <w:r w:rsidR="002B2260">
        <w:rPr>
          <w:sz w:val="22"/>
          <w:szCs w:val="22"/>
        </w:rPr>
        <w:t xml:space="preserve">εμπρόθεσμα </w:t>
      </w:r>
      <w:r>
        <w:rPr>
          <w:sz w:val="22"/>
          <w:szCs w:val="22"/>
        </w:rPr>
        <w:t xml:space="preserve">λόγω </w:t>
      </w:r>
    </w:p>
    <w:p w:rsidR="00A171C1" w:rsidRDefault="00A171C1" w:rsidP="00C16077">
      <w:pPr>
        <w:tabs>
          <w:tab w:val="left" w:pos="615"/>
          <w:tab w:val="left" w:pos="1200"/>
        </w:tabs>
        <w:spacing w:line="276" w:lineRule="auto"/>
        <w:rPr>
          <w:sz w:val="22"/>
          <w:szCs w:val="22"/>
        </w:rPr>
      </w:pPr>
    </w:p>
    <w:p w:rsidR="00A171C1" w:rsidRDefault="00A171C1" w:rsidP="00C16077">
      <w:pPr>
        <w:tabs>
          <w:tab w:val="left" w:pos="615"/>
          <w:tab w:val="left" w:pos="1200"/>
        </w:tabs>
        <w:spacing w:line="276" w:lineRule="auto"/>
        <w:rPr>
          <w:sz w:val="22"/>
          <w:szCs w:val="22"/>
        </w:rPr>
      </w:pPr>
    </w:p>
    <w:p w:rsidR="00D2320B" w:rsidRDefault="00D2320B" w:rsidP="00D2320B">
      <w:pPr>
        <w:tabs>
          <w:tab w:val="left" w:pos="615"/>
          <w:tab w:val="left" w:pos="120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D2320B" w:rsidRDefault="00D2320B" w:rsidP="00C16077">
      <w:pPr>
        <w:tabs>
          <w:tab w:val="left" w:pos="615"/>
          <w:tab w:val="left" w:pos="1200"/>
        </w:tabs>
        <w:spacing w:line="276" w:lineRule="auto"/>
        <w:rPr>
          <w:sz w:val="22"/>
          <w:szCs w:val="22"/>
        </w:rPr>
      </w:pPr>
    </w:p>
    <w:p w:rsidR="00D2320B" w:rsidRDefault="00D2320B" w:rsidP="00D2320B">
      <w:pPr>
        <w:tabs>
          <w:tab w:val="left" w:pos="615"/>
          <w:tab w:val="left" w:pos="120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D2320B" w:rsidRDefault="00D2320B" w:rsidP="00342881">
      <w:pPr>
        <w:jc w:val="center"/>
        <w:rPr>
          <w:b/>
          <w:bCs/>
        </w:rPr>
      </w:pPr>
    </w:p>
    <w:p w:rsidR="00966959" w:rsidRDefault="00966959" w:rsidP="00342881">
      <w:pPr>
        <w:jc w:val="center"/>
        <w:rPr>
          <w:b/>
          <w:bCs/>
        </w:rPr>
      </w:pPr>
    </w:p>
    <w:p w:rsidR="00966959" w:rsidRDefault="00966959" w:rsidP="00342881">
      <w:pPr>
        <w:jc w:val="center"/>
        <w:rPr>
          <w:b/>
          <w:bCs/>
        </w:rPr>
      </w:pPr>
    </w:p>
    <w:p w:rsidR="00966959" w:rsidRDefault="00966959" w:rsidP="00342881">
      <w:pPr>
        <w:jc w:val="center"/>
        <w:rPr>
          <w:b/>
          <w:bCs/>
        </w:rPr>
      </w:pPr>
    </w:p>
    <w:p w:rsidR="00966959" w:rsidRPr="00B14191" w:rsidRDefault="00966959" w:rsidP="00966959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</w:t>
      </w:r>
      <w:r w:rsidRPr="00B14191">
        <w:rPr>
          <w:sz w:val="16"/>
          <w:szCs w:val="16"/>
        </w:rPr>
        <w:t xml:space="preserve">ερομηνία:      </w:t>
      </w:r>
      <w:r w:rsidRPr="00B14191">
        <w:rPr>
          <w:color w:val="000000"/>
          <w:sz w:val="18"/>
          <w:szCs w:val="16"/>
        </w:rPr>
        <w:t>…</w:t>
      </w:r>
      <w:r w:rsidRPr="0081103C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/…/</w:t>
      </w:r>
      <w:r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20…</w:t>
      </w:r>
    </w:p>
    <w:p w:rsidR="00966959" w:rsidRPr="00B14191" w:rsidRDefault="00966959" w:rsidP="00966959">
      <w:pPr>
        <w:pStyle w:val="a6"/>
        <w:ind w:left="0" w:right="484"/>
        <w:jc w:val="right"/>
        <w:rPr>
          <w:sz w:val="16"/>
          <w:szCs w:val="16"/>
        </w:rPr>
      </w:pPr>
    </w:p>
    <w:p w:rsidR="00966959" w:rsidRDefault="00966959" w:rsidP="0096695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 Δηλών / Η Δηλούσα</w:t>
      </w:r>
    </w:p>
    <w:p w:rsidR="00966959" w:rsidRDefault="00966959" w:rsidP="00966959">
      <w:pPr>
        <w:pStyle w:val="a6"/>
        <w:ind w:left="0"/>
        <w:jc w:val="right"/>
        <w:rPr>
          <w:sz w:val="16"/>
        </w:rPr>
      </w:pPr>
    </w:p>
    <w:p w:rsidR="00966959" w:rsidRDefault="00966959" w:rsidP="00966959">
      <w:pPr>
        <w:pStyle w:val="a6"/>
        <w:ind w:left="0"/>
        <w:jc w:val="right"/>
        <w:rPr>
          <w:sz w:val="16"/>
        </w:rPr>
      </w:pPr>
    </w:p>
    <w:p w:rsidR="00966959" w:rsidRDefault="00966959" w:rsidP="00D2320B">
      <w:pPr>
        <w:pStyle w:val="a6"/>
        <w:ind w:left="0"/>
        <w:jc w:val="right"/>
        <w:rPr>
          <w:sz w:val="16"/>
        </w:rPr>
      </w:pPr>
    </w:p>
    <w:sectPr w:rsidR="00966959" w:rsidSect="007D31AE">
      <w:headerReference w:type="default" r:id="rId7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691" w:rsidRDefault="00CA1691">
      <w:r>
        <w:separator/>
      </w:r>
    </w:p>
  </w:endnote>
  <w:endnote w:type="continuationSeparator" w:id="0">
    <w:p w:rsidR="00CA1691" w:rsidRDefault="00CA1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691" w:rsidRDefault="00CA1691">
      <w:r>
        <w:separator/>
      </w:r>
    </w:p>
  </w:footnote>
  <w:footnote w:type="continuationSeparator" w:id="0">
    <w:p w:rsidR="00CA1691" w:rsidRDefault="00CA1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560"/>
    <w:multiLevelType w:val="hybridMultilevel"/>
    <w:tmpl w:val="039E2D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2429"/>
    <w:multiLevelType w:val="hybridMultilevel"/>
    <w:tmpl w:val="1C265A4A"/>
    <w:lvl w:ilvl="0" w:tplc="D34EF8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FE6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42C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65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A1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5CC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D0B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69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7CD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9B1AC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30EC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AA1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CA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A8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0E2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81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AF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96D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2F7853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6D84D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6D642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AE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AC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3CA1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5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02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75CA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7DCD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2D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A1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342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2C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4E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E5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0F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4C9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921811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943E9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62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A4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66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9C1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C62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07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68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D90B1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E4A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2E7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A86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C2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0CD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44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05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E05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1741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66437"/>
    <w:rsid w:val="000A2716"/>
    <w:rsid w:val="00122504"/>
    <w:rsid w:val="001414F3"/>
    <w:rsid w:val="001A23D8"/>
    <w:rsid w:val="002B2260"/>
    <w:rsid w:val="0034079F"/>
    <w:rsid w:val="00342881"/>
    <w:rsid w:val="00353785"/>
    <w:rsid w:val="00410185"/>
    <w:rsid w:val="00425CDF"/>
    <w:rsid w:val="00434B66"/>
    <w:rsid w:val="004D37B5"/>
    <w:rsid w:val="004E660A"/>
    <w:rsid w:val="005267F6"/>
    <w:rsid w:val="005B4B98"/>
    <w:rsid w:val="005C5BE0"/>
    <w:rsid w:val="005F018C"/>
    <w:rsid w:val="0060134C"/>
    <w:rsid w:val="006053AD"/>
    <w:rsid w:val="00645B71"/>
    <w:rsid w:val="006D44C0"/>
    <w:rsid w:val="006F3137"/>
    <w:rsid w:val="00764A00"/>
    <w:rsid w:val="007D1701"/>
    <w:rsid w:val="007D31AE"/>
    <w:rsid w:val="0081103C"/>
    <w:rsid w:val="00884A80"/>
    <w:rsid w:val="008E5666"/>
    <w:rsid w:val="00902EAA"/>
    <w:rsid w:val="00944C1F"/>
    <w:rsid w:val="009465CA"/>
    <w:rsid w:val="00966959"/>
    <w:rsid w:val="0097574C"/>
    <w:rsid w:val="0099459F"/>
    <w:rsid w:val="009945A3"/>
    <w:rsid w:val="009F0A7B"/>
    <w:rsid w:val="00A171C1"/>
    <w:rsid w:val="00A47580"/>
    <w:rsid w:val="00A66437"/>
    <w:rsid w:val="00B12DC3"/>
    <w:rsid w:val="00B14191"/>
    <w:rsid w:val="00B31ED6"/>
    <w:rsid w:val="00B52DBF"/>
    <w:rsid w:val="00B814C6"/>
    <w:rsid w:val="00B90447"/>
    <w:rsid w:val="00BB3895"/>
    <w:rsid w:val="00BE6AB5"/>
    <w:rsid w:val="00C16077"/>
    <w:rsid w:val="00C70B39"/>
    <w:rsid w:val="00C73E4E"/>
    <w:rsid w:val="00C83A6E"/>
    <w:rsid w:val="00CA1691"/>
    <w:rsid w:val="00D2320B"/>
    <w:rsid w:val="00D70D28"/>
    <w:rsid w:val="00DD291F"/>
    <w:rsid w:val="00DF31D4"/>
    <w:rsid w:val="00DF3668"/>
    <w:rsid w:val="00DF3769"/>
    <w:rsid w:val="00E0402C"/>
    <w:rsid w:val="00E204A5"/>
    <w:rsid w:val="00E8036B"/>
    <w:rsid w:val="00EA292E"/>
    <w:rsid w:val="00F45502"/>
    <w:rsid w:val="00F52885"/>
    <w:rsid w:val="00F86A6B"/>
    <w:rsid w:val="00FE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AE"/>
    <w:rPr>
      <w:sz w:val="24"/>
      <w:szCs w:val="24"/>
    </w:rPr>
  </w:style>
  <w:style w:type="paragraph" w:styleId="1">
    <w:name w:val="heading 1"/>
    <w:basedOn w:val="a"/>
    <w:next w:val="a"/>
    <w:qFormat/>
    <w:rsid w:val="007D31A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D31A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D31A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D31A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D31A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D31A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D31A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D31A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D31A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D31AE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7D31AE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7D31A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7D31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7D31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7D31A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F455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F45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4</cp:revision>
  <cp:lastPrinted>2024-09-09T08:15:00Z</cp:lastPrinted>
  <dcterms:created xsi:type="dcterms:W3CDTF">2024-09-09T07:30:00Z</dcterms:created>
  <dcterms:modified xsi:type="dcterms:W3CDTF">2024-09-09T08:15:00Z</dcterms:modified>
</cp:coreProperties>
</file>